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E044" w14:textId="77777777" w:rsidR="00E03CC0" w:rsidRDefault="0071599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DF2895" wp14:editId="2524DB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7038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</w:p>
    <w:p w14:paraId="14216D05" w14:textId="77777777" w:rsidR="00E03CC0" w:rsidRDefault="00E03CC0">
      <w:pPr>
        <w:pStyle w:val="3"/>
      </w:pPr>
      <w:r>
        <w:t>ΥΠΕΥΘΥΝΗ ΔΗΛΩΣΗ</w:t>
      </w:r>
    </w:p>
    <w:p w14:paraId="616003E6" w14:textId="77777777"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B827967" w14:textId="77777777"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7783F02" w14:textId="77777777"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14:paraId="458B24F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B15FA5A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5324B9B" w14:textId="77777777"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 w14:paraId="042AD8E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16FA25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871710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B8C8E70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A413F6C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 w14:paraId="1ECB7C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CF87A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6950AC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2C3EAED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F66309D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E63F871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43E478A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BC632E3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D9B24EC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 w14:paraId="629191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A4C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C58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6901631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584EB0D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3A0D2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916F97D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16E215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1647552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5433F72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FE5ED4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22CD8A9A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24AF170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01D3811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0BFCD0FA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7CE9B06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21585B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10E8113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999A40F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637C1D2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4135E1F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60E9405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851459A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31E956E1" w14:textId="77777777" w:rsidR="00E03CC0" w:rsidRDefault="00E03CC0">
      <w:pPr>
        <w:rPr>
          <w:sz w:val="16"/>
        </w:rPr>
      </w:pPr>
    </w:p>
    <w:p w14:paraId="5FB6BECB" w14:textId="77777777"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81057A" w14:paraId="396D249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0C24F69" w14:textId="77777777" w:rsidR="00E03CC0" w:rsidRPr="0081057A" w:rsidRDefault="00E03CC0">
            <w:pPr>
              <w:ind w:right="124"/>
            </w:pPr>
            <w:r w:rsidRPr="0081057A">
              <w:t xml:space="preserve">Με ατομική μου ευθύνη και γνωρίζοντας τις κυρώσεις </w:t>
            </w:r>
            <w:r w:rsidRPr="0081057A">
              <w:rPr>
                <w:vertAlign w:val="superscript"/>
              </w:rPr>
              <w:t>(3</w:t>
            </w:r>
            <w:r w:rsidRPr="0081057A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81057A" w14:paraId="0CE01232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20BC13" w14:textId="77777777" w:rsidR="00EE1CED" w:rsidRPr="0081057A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81057A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14:paraId="21DBEB56" w14:textId="77777777" w:rsidR="00E03CC0" w:rsidRPr="0081057A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81057A" w14:paraId="66E280C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26B460" w14:textId="77777777"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81057A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81057A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81057A" w14:paraId="68C8A22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73D53F" w14:textId="77777777"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81057A" w14:paraId="60BCC1E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00E0CB" w14:textId="77777777" w:rsidR="00EE1CED" w:rsidRPr="0081057A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81057A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81057A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81057A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βεβαίωση</w:t>
            </w:r>
            <w:r w:rsidR="00F31057"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81057A" w14:paraId="5D17883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67CC5B" w14:textId="77777777"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81057A" w14:paraId="5B8129D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D07E10" w14:textId="77777777"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81057A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052F0B07" w14:textId="77777777" w:rsidR="00E03CC0" w:rsidRPr="0081057A" w:rsidRDefault="00E03CC0"/>
    <w:p w14:paraId="78C6D0EC" w14:textId="77777777" w:rsidR="00E03CC0" w:rsidRPr="0081057A" w:rsidRDefault="00CA3E44" w:rsidP="00F31057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81057A">
        <w:rPr>
          <w:rFonts w:ascii="Times New Roman" w:hAnsi="Times New Roman" w:cs="Times New Roman"/>
          <w:szCs w:val="20"/>
        </w:rPr>
        <w:t xml:space="preserve">Ημερομηνία:     </w:t>
      </w:r>
      <w:r w:rsidRPr="0081057A">
        <w:rPr>
          <w:rFonts w:ascii="Times New Roman" w:hAnsi="Times New Roman" w:cs="Times New Roman"/>
          <w:szCs w:val="20"/>
        </w:rPr>
        <w:t>….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..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.20</w:t>
      </w:r>
      <w:r w:rsidR="00184317" w:rsidRPr="0081057A">
        <w:rPr>
          <w:rFonts w:ascii="Times New Roman" w:hAnsi="Times New Roman" w:cs="Times New Roman"/>
          <w:szCs w:val="20"/>
        </w:rPr>
        <w:t>2</w:t>
      </w:r>
      <w:r w:rsidR="00F31057" w:rsidRPr="0081057A">
        <w:rPr>
          <w:rFonts w:ascii="Times New Roman" w:hAnsi="Times New Roman" w:cs="Times New Roman"/>
          <w:szCs w:val="20"/>
        </w:rPr>
        <w:t>2</w:t>
      </w:r>
    </w:p>
    <w:p w14:paraId="7E49F593" w14:textId="77777777" w:rsidR="00E03CC0" w:rsidRPr="0081057A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Ο – Η Δηλ.</w:t>
      </w:r>
    </w:p>
    <w:p w14:paraId="765F14BD" w14:textId="77777777"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38AB9F1B" w14:textId="77777777"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2B039FCF" w14:textId="77777777"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4516893D" w14:textId="77777777" w:rsidR="00E03CC0" w:rsidRPr="0081057A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(Υπογραφή)</w:t>
      </w:r>
    </w:p>
    <w:p w14:paraId="0C9BB61D" w14:textId="77777777" w:rsidR="00EE1CED" w:rsidRPr="0081057A" w:rsidRDefault="00EE1CED" w:rsidP="00EE1CED">
      <w:pPr>
        <w:pStyle w:val="a7"/>
        <w:tabs>
          <w:tab w:val="left" w:pos="199"/>
        </w:tabs>
        <w:spacing w:line="206" w:lineRule="exact"/>
        <w:rPr>
          <w:rFonts w:ascii="Times New Roman" w:eastAsia="Arial" w:hAnsi="Times New Roman"/>
          <w:sz w:val="20"/>
          <w:szCs w:val="20"/>
          <w:lang w:val="el-GR"/>
        </w:rPr>
      </w:pPr>
    </w:p>
    <w:p w14:paraId="4CA63EEA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Αναγράφεται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ενδιαφερόμενο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πολίτη</w:t>
      </w:r>
      <w:r w:rsidRPr="0081057A">
        <w:rPr>
          <w:rFonts w:ascii="Times New Roman" w:hAnsi="Times New Roman"/>
          <w:lang w:val="el-GR"/>
        </w:rPr>
        <w:t xml:space="preserve"> ή </w:t>
      </w:r>
      <w:r w:rsidRPr="0081057A">
        <w:rPr>
          <w:rFonts w:ascii="Times New Roman" w:hAnsi="Times New Roman"/>
          <w:spacing w:val="-1"/>
          <w:lang w:val="el-GR"/>
        </w:rPr>
        <w:t>Αρχή</w:t>
      </w:r>
      <w:r w:rsidRPr="0081057A">
        <w:rPr>
          <w:rFonts w:ascii="Times New Roman" w:hAnsi="Times New Roman"/>
          <w:lang w:val="el-GR"/>
        </w:rPr>
        <w:t xml:space="preserve"> ή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η </w:t>
      </w:r>
      <w:r w:rsidRPr="0081057A">
        <w:rPr>
          <w:rFonts w:ascii="Times New Roman" w:hAnsi="Times New Roman"/>
          <w:spacing w:val="-1"/>
          <w:lang w:val="el-GR"/>
        </w:rPr>
        <w:t xml:space="preserve">Υπηρεσία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δημόσιου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τομέα,</w:t>
      </w:r>
      <w:r w:rsidRPr="0081057A">
        <w:rPr>
          <w:rFonts w:ascii="Times New Roman" w:hAnsi="Times New Roman"/>
          <w:lang w:val="el-GR"/>
        </w:rPr>
        <w:t xml:space="preserve"> που </w:t>
      </w:r>
      <w:r w:rsidRPr="0081057A">
        <w:rPr>
          <w:rFonts w:ascii="Times New Roman" w:hAnsi="Times New Roman"/>
          <w:spacing w:val="-1"/>
          <w:lang w:val="el-GR"/>
        </w:rPr>
        <w:t>απευθύνεται</w:t>
      </w:r>
      <w:r w:rsidRPr="0081057A">
        <w:rPr>
          <w:rFonts w:ascii="Times New Roman" w:hAnsi="Times New Roman"/>
          <w:lang w:val="el-GR"/>
        </w:rPr>
        <w:t xml:space="preserve"> η </w:t>
      </w:r>
      <w:r w:rsidRPr="0081057A">
        <w:rPr>
          <w:rFonts w:ascii="Times New Roman" w:hAnsi="Times New Roman"/>
          <w:spacing w:val="-1"/>
          <w:lang w:val="el-GR"/>
        </w:rPr>
        <w:t>αίτηση.</w:t>
      </w:r>
    </w:p>
    <w:p w14:paraId="20C882AF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81057A">
        <w:rPr>
          <w:rFonts w:ascii="Times New Roman" w:hAnsi="Times New Roman"/>
          <w:spacing w:val="-1"/>
        </w:rPr>
        <w:t>Αν</w:t>
      </w:r>
      <w:proofErr w:type="spellEnd"/>
      <w:r w:rsidRPr="0081057A">
        <w:rPr>
          <w:rFonts w:ascii="Times New Roman" w:hAnsi="Times New Roman"/>
          <w:spacing w:val="-1"/>
        </w:rPr>
        <w:t>αγράφεται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ολογράφως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14:paraId="474A27B9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«Όποιος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γνώσει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δηλώνει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ψευδή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γεγονότα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αρνείται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αποκρύπτει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4"/>
          <w:lang w:val="el-GR"/>
        </w:rPr>
        <w:t>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αληθινά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με </w:t>
      </w:r>
      <w:r w:rsidRPr="0081057A">
        <w:rPr>
          <w:rFonts w:ascii="Times New Roman" w:hAnsi="Times New Roman"/>
          <w:spacing w:val="-1"/>
          <w:lang w:val="el-GR"/>
        </w:rPr>
        <w:t>έγγραφη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υπεύθυνη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lastRenderedPageBreak/>
        <w:t>δήλωση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άρθρου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8</w:t>
      </w:r>
      <w:r w:rsidRPr="0081057A">
        <w:rPr>
          <w:rFonts w:ascii="Times New Roman" w:hAnsi="Times New Roman"/>
          <w:spacing w:val="107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lang w:val="el-GR"/>
        </w:rPr>
        <w:t xml:space="preserve"> 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φυλάκιση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τουλάχιστον τριών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μηνών.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Εάν </w:t>
      </w:r>
      <w:r w:rsidRPr="0081057A">
        <w:rPr>
          <w:rFonts w:ascii="Times New Roman" w:hAnsi="Times New Roman"/>
          <w:lang w:val="el-GR"/>
        </w:rPr>
        <w:t xml:space="preserve">ο </w:t>
      </w:r>
      <w:r w:rsidRPr="0081057A">
        <w:rPr>
          <w:rFonts w:ascii="Times New Roman" w:hAnsi="Times New Roman"/>
          <w:spacing w:val="-1"/>
          <w:lang w:val="el-GR"/>
        </w:rPr>
        <w:t>υπαίτιος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αυτών των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πράξεων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προσπορίσει</w:t>
      </w:r>
      <w:r w:rsidRPr="0081057A">
        <w:rPr>
          <w:rFonts w:ascii="Times New Roman" w:hAnsi="Times New Roman"/>
          <w:spacing w:val="1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εαυτόν </w:t>
      </w:r>
      <w:r w:rsidRPr="0081057A">
        <w:rPr>
          <w:rFonts w:ascii="Times New Roman" w:hAnsi="Times New Roman"/>
          <w:lang w:val="el-GR"/>
        </w:rPr>
        <w:t xml:space="preserve">του ή σε άλλον </w:t>
      </w:r>
      <w:r w:rsidRPr="0081057A">
        <w:rPr>
          <w:rFonts w:ascii="Times New Roman" w:hAnsi="Times New Roman"/>
          <w:spacing w:val="-1"/>
          <w:lang w:val="el-GR"/>
        </w:rPr>
        <w:t>περιουσιακό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όφελος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βλάπτοντας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τρίτον </w:t>
      </w:r>
      <w:r w:rsidRPr="0081057A">
        <w:rPr>
          <w:rFonts w:ascii="Times New Roman" w:hAnsi="Times New Roman"/>
          <w:lang w:val="el-GR"/>
        </w:rPr>
        <w:t xml:space="preserve">ή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βλάψει</w:t>
      </w:r>
      <w:r w:rsidRPr="0081057A">
        <w:rPr>
          <w:rFonts w:ascii="Times New Roman" w:hAnsi="Times New Roman"/>
          <w:lang w:val="el-GR"/>
        </w:rPr>
        <w:t xml:space="preserve"> άλλον,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spacing w:val="6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κάθειρξη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μέχρι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10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ετών.</w:t>
      </w:r>
    </w:p>
    <w:p w14:paraId="02E2CE3C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Times New Roman" w:eastAsia="Arial" w:hAnsi="Times New Roman"/>
          <w:sz w:val="20"/>
          <w:szCs w:val="20"/>
          <w:lang w:val="el-GR"/>
        </w:rPr>
      </w:pPr>
      <w:r w:rsidRPr="0081057A">
        <w:rPr>
          <w:rFonts w:ascii="Times New Roman" w:hAnsi="Times New Roman"/>
          <w:u w:val="dotted" w:color="000000"/>
          <w:lang w:val="el-GR"/>
        </w:rPr>
        <w:t>) Σε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u w:val="dotted" w:color="000000"/>
          <w:lang w:val="el-GR"/>
        </w:rPr>
        <w:t>π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81057A">
        <w:rPr>
          <w:rFonts w:ascii="Times New Roman" w:hAnsi="Times New Roman"/>
          <w:u w:val="dotted" w:color="000000"/>
          <w:lang w:val="el-GR"/>
        </w:rPr>
        <w:t>ίπτω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u w:val="dotted" w:color="000000"/>
          <w:lang w:val="el-GR"/>
        </w:rPr>
        <w:t>αν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81057A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81057A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81057A">
        <w:rPr>
          <w:rFonts w:ascii="Times New Roman" w:hAnsi="Times New Roman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81057A">
        <w:rPr>
          <w:rFonts w:ascii="Times New Roman" w:hAnsi="Times New Roman"/>
          <w:u w:val="dotted" w:color="000000"/>
          <w:lang w:val="el-GR"/>
        </w:rPr>
        <w:t>ρου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δή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λωση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συν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εχίζεται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πίσω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της</w:t>
      </w:r>
      <w:r w:rsidRPr="0081057A">
        <w:rPr>
          <w:rFonts w:ascii="Times New Roman" w:hAnsi="Times New Roman"/>
          <w:spacing w:val="-3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κ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υπ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από τ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τα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ή 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ύσα.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</w:p>
    <w:p w14:paraId="520E8819" w14:textId="77777777"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14:paraId="1287F8AF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055C14A4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38907A7F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19B82657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48A3A707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494BA610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762E8A94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728736A4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48481A8D" w14:textId="77777777" w:rsidR="00EE1CED" w:rsidRPr="0081057A" w:rsidRDefault="00EE1CED" w:rsidP="00EE1CED">
      <w:pPr>
        <w:spacing w:before="16" w:line="240" w:lineRule="exact"/>
      </w:pPr>
    </w:p>
    <w:p w14:paraId="112F7F7F" w14:textId="77777777" w:rsidR="00EE1CED" w:rsidRPr="0081057A" w:rsidRDefault="00EE1CED" w:rsidP="00EE1CED">
      <w:pPr>
        <w:pStyle w:val="11"/>
        <w:spacing w:before="74"/>
        <w:ind w:right="333"/>
        <w:jc w:val="right"/>
        <w:rPr>
          <w:rFonts w:ascii="Times New Roman" w:hAnsi="Times New Roman"/>
        </w:rPr>
      </w:pPr>
      <w:r w:rsidRPr="0081057A">
        <w:rPr>
          <w:rFonts w:ascii="Times New Roman" w:hAnsi="Times New Roman"/>
        </w:rPr>
        <w:t>Ο</w:t>
      </w:r>
      <w:r w:rsidRPr="0081057A">
        <w:rPr>
          <w:rFonts w:ascii="Times New Roman" w:hAnsi="Times New Roman"/>
          <w:spacing w:val="-3"/>
        </w:rPr>
        <w:t xml:space="preserve"> </w:t>
      </w:r>
      <w:r w:rsidRPr="0081057A">
        <w:rPr>
          <w:rFonts w:ascii="Times New Roman" w:hAnsi="Times New Roman"/>
        </w:rPr>
        <w:t>–</w:t>
      </w:r>
      <w:r w:rsidRPr="0081057A">
        <w:rPr>
          <w:rFonts w:ascii="Times New Roman" w:hAnsi="Times New Roman"/>
          <w:spacing w:val="-2"/>
        </w:rPr>
        <w:t xml:space="preserve"> </w:t>
      </w:r>
      <w:r w:rsidRPr="0081057A">
        <w:rPr>
          <w:rFonts w:ascii="Times New Roman" w:hAnsi="Times New Roman"/>
        </w:rPr>
        <w:t>Η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Δηλ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14:paraId="663AF0AB" w14:textId="77777777"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14:paraId="7E2FBF89" w14:textId="77777777"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14:paraId="08D3EECC" w14:textId="77777777" w:rsidR="00EE1CED" w:rsidRPr="0081057A" w:rsidRDefault="00EE1CED" w:rsidP="00EE1CED">
      <w:pPr>
        <w:spacing w:before="12" w:line="280" w:lineRule="exact"/>
        <w:rPr>
          <w:sz w:val="28"/>
          <w:szCs w:val="28"/>
        </w:rPr>
      </w:pPr>
    </w:p>
    <w:p w14:paraId="457CBDAF" w14:textId="77777777" w:rsidR="00EE1CED" w:rsidRPr="0081057A" w:rsidRDefault="00EE1CED" w:rsidP="00EE1CED">
      <w:pPr>
        <w:ind w:right="110"/>
        <w:jc w:val="right"/>
        <w:rPr>
          <w:rFonts w:eastAsia="Arial"/>
          <w:sz w:val="20"/>
          <w:szCs w:val="20"/>
        </w:rPr>
      </w:pPr>
      <w:r w:rsidRPr="0081057A">
        <w:rPr>
          <w:w w:val="95"/>
          <w:sz w:val="20"/>
        </w:rPr>
        <w:t>(Υπογραφή)</w:t>
      </w:r>
    </w:p>
    <w:p w14:paraId="5D85B78B" w14:textId="77777777" w:rsidR="00E03CC0" w:rsidRPr="0081057A" w:rsidRDefault="00E03CC0">
      <w:pPr>
        <w:rPr>
          <w:sz w:val="20"/>
        </w:rPr>
      </w:pPr>
    </w:p>
    <w:sectPr w:rsidR="00E03CC0" w:rsidRPr="0081057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7B6D" w14:textId="77777777" w:rsidR="006F6282" w:rsidRDefault="006F6282">
      <w:r>
        <w:separator/>
      </w:r>
    </w:p>
  </w:endnote>
  <w:endnote w:type="continuationSeparator" w:id="0">
    <w:p w14:paraId="2D9510A8" w14:textId="77777777" w:rsidR="006F6282" w:rsidRDefault="006F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BDFE" w14:textId="77777777" w:rsidR="006F6282" w:rsidRDefault="006F6282">
      <w:r>
        <w:separator/>
      </w:r>
    </w:p>
  </w:footnote>
  <w:footnote w:type="continuationSeparator" w:id="0">
    <w:p w14:paraId="4004C30A" w14:textId="77777777" w:rsidR="006F6282" w:rsidRDefault="006F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79C3D59D" w14:textId="77777777">
      <w:tc>
        <w:tcPr>
          <w:tcW w:w="5508" w:type="dxa"/>
        </w:tcPr>
        <w:p w14:paraId="1B033AD5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48EA7648" wp14:editId="65C87C26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5F4C203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68E6D0C8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35BB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AEB26B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03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C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49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5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536A6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196F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0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4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4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82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09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DA0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D95E6C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26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8F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2F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C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B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8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9410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40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E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A4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4B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E3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C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E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83F27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369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02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8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0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8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2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9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8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813C54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7A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C6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8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2C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8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A6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C"/>
    <w:rsid w:val="0009017B"/>
    <w:rsid w:val="00184317"/>
    <w:rsid w:val="001D0EA3"/>
    <w:rsid w:val="006F6282"/>
    <w:rsid w:val="00715991"/>
    <w:rsid w:val="0081057A"/>
    <w:rsid w:val="008B7246"/>
    <w:rsid w:val="008F3C1C"/>
    <w:rsid w:val="00902C73"/>
    <w:rsid w:val="009510FC"/>
    <w:rsid w:val="00970D31"/>
    <w:rsid w:val="009A1C2C"/>
    <w:rsid w:val="00A11E52"/>
    <w:rsid w:val="00AE37E0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D6FB0"/>
    <w:rsid w:val="00EE1CED"/>
    <w:rsid w:val="00F31057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7089D9E"/>
  <w15:docId w15:val="{0CAA28A7-137D-4DAC-8906-F55939E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Viki Dimitrakopoulou</cp:lastModifiedBy>
  <cp:revision>2</cp:revision>
  <cp:lastPrinted>2021-06-30T06:04:00Z</cp:lastPrinted>
  <dcterms:created xsi:type="dcterms:W3CDTF">2022-02-14T08:58:00Z</dcterms:created>
  <dcterms:modified xsi:type="dcterms:W3CDTF">2022-02-14T08:58:00Z</dcterms:modified>
</cp:coreProperties>
</file>